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0B5F8">
      <w:pPr>
        <w:bidi w:val="0"/>
        <w:jc w:val="center"/>
        <w:rPr>
          <w:rFonts w:hint="default" w:ascii="Times New Roman" w:hAnsi="Times New Roman" w:eastAsia="方正小标宋简体" w:cs="Times New Roman"/>
          <w:sz w:val="39"/>
          <w:szCs w:val="39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9"/>
          <w:szCs w:val="39"/>
          <w:lang w:val="en-US" w:eastAsia="zh-CN"/>
        </w:rPr>
        <w:t>福建省晋江坫头国有防护林场</w:t>
      </w:r>
    </w:p>
    <w:p w14:paraId="0167B587">
      <w:pPr>
        <w:jc w:val="center"/>
        <w:outlineLvl w:val="0"/>
        <w:rPr>
          <w:rFonts w:hint="default" w:ascii="Times New Roman" w:hAnsi="Times New Roman" w:eastAsia="方正小标宋简体" w:cs="Times New Roman"/>
          <w:sz w:val="39"/>
          <w:szCs w:val="39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9"/>
          <w:szCs w:val="39"/>
          <w:lang w:val="en-US" w:eastAsia="zh-CN"/>
        </w:rPr>
        <w:t>场部办公楼场地周边零星修缮报价函</w:t>
      </w:r>
    </w:p>
    <w:bookmarkEnd w:id="0"/>
    <w:p w14:paraId="4BFEAF70">
      <w:pPr>
        <w:jc w:val="center"/>
        <w:outlineLvl w:val="0"/>
        <w:rPr>
          <w:rFonts w:hint="default" w:ascii="Times New Roman" w:hAnsi="Times New Roman" w:eastAsia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(</w:t>
      </w:r>
      <w:r>
        <w:rPr>
          <w:rFonts w:hint="default" w:ascii="Times New Roman" w:hAnsi="Times New Roman" w:cs="Times New Roman"/>
          <w:sz w:val="36"/>
          <w:szCs w:val="36"/>
        </w:rPr>
        <w:t>格式</w:t>
      </w:r>
      <w:r>
        <w:rPr>
          <w:rFonts w:hint="default" w:ascii="Times New Roman" w:hAnsi="Times New Roman" w:cs="Times New Roman"/>
          <w:sz w:val="36"/>
          <w:szCs w:val="36"/>
        </w:rPr>
        <w:t>)</w:t>
      </w:r>
    </w:p>
    <w:p w14:paraId="461D86E4">
      <w:pPr>
        <w:outlineLvl w:val="1"/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致：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福建省晋江坫头国有防护林场</w:t>
      </w:r>
    </w:p>
    <w:p w14:paraId="26890D1A">
      <w:pPr>
        <w:numPr>
          <w:ilvl w:val="0"/>
          <w:numId w:val="1"/>
        </w:numPr>
        <w:outlineLvl w:val="1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根据贵单位提供的项目分部分项工程量清单及现场勘查，我方报价如下：</w:t>
      </w:r>
    </w:p>
    <w:tbl>
      <w:tblPr>
        <w:tblStyle w:val="3"/>
        <w:tblW w:w="4998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"/>
        <w:gridCol w:w="3741"/>
        <w:gridCol w:w="1814"/>
        <w:gridCol w:w="2149"/>
      </w:tblGrid>
      <w:tr w14:paraId="73C64B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AF00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A255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3D72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7912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备注</w:t>
            </w:r>
          </w:p>
        </w:tc>
      </w:tr>
      <w:tr w14:paraId="3A94B4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BFB2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A416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场部办公楼场地周边零星修缮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3D87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6D1D4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 w14:paraId="0F07CD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3170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46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CBBAB">
            <w:pPr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</w:p>
        </w:tc>
      </w:tr>
    </w:tbl>
    <w:p w14:paraId="4E6BC2C2">
      <w:pPr>
        <w:rPr>
          <w:rFonts w:hint="default" w:ascii="Times New Roman" w:hAnsi="Times New Roman" w:eastAsia="方正仿宋简体" w:cs="Times New Roman"/>
          <w:sz w:val="10"/>
          <w:szCs w:val="10"/>
        </w:rPr>
      </w:pPr>
    </w:p>
    <w:p w14:paraId="3520EF02">
      <w:pPr>
        <w:outlineLvl w:val="1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    总报价：人民币（大写）  万   仟   佰   拾  元整 </w:t>
      </w:r>
      <w:r>
        <w:rPr>
          <w:rFonts w:hint="default" w:ascii="Times New Roman" w:hAnsi="Times New Roman" w:eastAsia="方正仿宋简体" w:cs="Times New Roman"/>
          <w:bCs/>
          <w:sz w:val="30"/>
          <w:szCs w:val="30"/>
        </w:rPr>
        <w:t xml:space="preserve">                          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 </w:t>
      </w:r>
    </w:p>
    <w:p w14:paraId="1BF3A377">
      <w:pPr>
        <w:ind w:firstLine="600"/>
        <w:outlineLvl w:val="1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本报价包含税费、安全生产管理费、文明施工及各项措施费用等。</w:t>
      </w:r>
    </w:p>
    <w:p w14:paraId="0D0629C0">
      <w:pPr>
        <w:numPr>
          <w:ilvl w:val="0"/>
          <w:numId w:val="1"/>
        </w:numPr>
        <w:outlineLvl w:val="0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施工日期：按照合同约定时间。</w:t>
      </w:r>
    </w:p>
    <w:p w14:paraId="21378A1E">
      <w:pPr>
        <w:numPr>
          <w:ilvl w:val="0"/>
          <w:numId w:val="1"/>
        </w:numPr>
        <w:outlineLvl w:val="0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质量要求：合格。</w:t>
      </w:r>
    </w:p>
    <w:p w14:paraId="4E5788ED">
      <w:pPr>
        <w:rPr>
          <w:rFonts w:hint="default" w:ascii="Times New Roman" w:hAnsi="Times New Roman" w:eastAsia="方正仿宋简体" w:cs="Times New Roman"/>
          <w:sz w:val="30"/>
          <w:szCs w:val="30"/>
        </w:rPr>
      </w:pPr>
    </w:p>
    <w:p w14:paraId="68A5D946">
      <w:pPr>
        <w:outlineLvl w:val="1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                              报价人（盖公章）：</w:t>
      </w:r>
    </w:p>
    <w:p w14:paraId="4F56A386">
      <w:pPr>
        <w:rPr>
          <w:rFonts w:hint="default" w:ascii="Times New Roman" w:hAnsi="Times New Roman" w:eastAsia="方正仿宋简体" w:cs="Times New Roman"/>
          <w:sz w:val="30"/>
          <w:szCs w:val="30"/>
        </w:rPr>
      </w:pPr>
    </w:p>
    <w:p w14:paraId="1178477E">
      <w:pPr>
        <w:jc w:val="right"/>
        <w:outlineLvl w:val="1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日期： 2025年   月   日</w:t>
      </w:r>
    </w:p>
    <w:p w14:paraId="389A1CB6">
      <w:pPr>
        <w:rPr>
          <w:rFonts w:hint="default" w:ascii="Times New Roman" w:hAnsi="Times New Roman" w:eastAsia="方正仿宋简体" w:cs="Times New Roman"/>
          <w:sz w:val="30"/>
          <w:szCs w:val="30"/>
        </w:rPr>
      </w:pPr>
    </w:p>
    <w:p w14:paraId="1F33EC66">
      <w:pPr>
        <w:outlineLvl w:val="1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附件：营业执照（复印件加盖企业公章）、法人身份证复印件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ahom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095790"/>
    <w:multiLevelType w:val="singleLevel"/>
    <w:tmpl w:val="5E095790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EA11B0E"/>
    <w:rsid w:val="00023186"/>
    <w:rsid w:val="00057DAA"/>
    <w:rsid w:val="00146E4A"/>
    <w:rsid w:val="0016047E"/>
    <w:rsid w:val="00437939"/>
    <w:rsid w:val="005B220E"/>
    <w:rsid w:val="005E7252"/>
    <w:rsid w:val="00681C5F"/>
    <w:rsid w:val="00806E19"/>
    <w:rsid w:val="00983845"/>
    <w:rsid w:val="00AA342D"/>
    <w:rsid w:val="00B415DA"/>
    <w:rsid w:val="00C2380D"/>
    <w:rsid w:val="00CF1D7E"/>
    <w:rsid w:val="00D232A0"/>
    <w:rsid w:val="00DC6299"/>
    <w:rsid w:val="00E26480"/>
    <w:rsid w:val="00EA20A5"/>
    <w:rsid w:val="00F008CD"/>
    <w:rsid w:val="03766613"/>
    <w:rsid w:val="03AA5E40"/>
    <w:rsid w:val="052D5CBB"/>
    <w:rsid w:val="07324998"/>
    <w:rsid w:val="0D4E5D01"/>
    <w:rsid w:val="0D7E5A1F"/>
    <w:rsid w:val="0DD335CF"/>
    <w:rsid w:val="0E7DD8B5"/>
    <w:rsid w:val="0EA11B0E"/>
    <w:rsid w:val="10511834"/>
    <w:rsid w:val="10581111"/>
    <w:rsid w:val="12223163"/>
    <w:rsid w:val="155A38EC"/>
    <w:rsid w:val="16E305DB"/>
    <w:rsid w:val="1766594A"/>
    <w:rsid w:val="18942036"/>
    <w:rsid w:val="1A42002E"/>
    <w:rsid w:val="1B1C1BA3"/>
    <w:rsid w:val="1CDC3533"/>
    <w:rsid w:val="1D3F724A"/>
    <w:rsid w:val="1DFA7EA1"/>
    <w:rsid w:val="20410C4E"/>
    <w:rsid w:val="2108723F"/>
    <w:rsid w:val="21692AF8"/>
    <w:rsid w:val="22234E2A"/>
    <w:rsid w:val="23085E63"/>
    <w:rsid w:val="2F3C13B0"/>
    <w:rsid w:val="3184349F"/>
    <w:rsid w:val="33753CFE"/>
    <w:rsid w:val="3A1C6915"/>
    <w:rsid w:val="3B7D5F76"/>
    <w:rsid w:val="3BAF2FCA"/>
    <w:rsid w:val="3D410826"/>
    <w:rsid w:val="3FF9D44D"/>
    <w:rsid w:val="4028340C"/>
    <w:rsid w:val="414E7D2E"/>
    <w:rsid w:val="415F4EDF"/>
    <w:rsid w:val="41815C13"/>
    <w:rsid w:val="432838CF"/>
    <w:rsid w:val="4BC2705A"/>
    <w:rsid w:val="4C7F528F"/>
    <w:rsid w:val="4D311651"/>
    <w:rsid w:val="5032014F"/>
    <w:rsid w:val="507276AD"/>
    <w:rsid w:val="50D0754F"/>
    <w:rsid w:val="50EF5236"/>
    <w:rsid w:val="517356CE"/>
    <w:rsid w:val="55CB448E"/>
    <w:rsid w:val="576B7679"/>
    <w:rsid w:val="57972F44"/>
    <w:rsid w:val="5B5E514A"/>
    <w:rsid w:val="609E57A8"/>
    <w:rsid w:val="6142546B"/>
    <w:rsid w:val="61D312A7"/>
    <w:rsid w:val="62AF21B3"/>
    <w:rsid w:val="62C224D0"/>
    <w:rsid w:val="639448A8"/>
    <w:rsid w:val="63CD6369"/>
    <w:rsid w:val="66554258"/>
    <w:rsid w:val="67670A1A"/>
    <w:rsid w:val="67CE6EDD"/>
    <w:rsid w:val="6ACD04D9"/>
    <w:rsid w:val="6B3C4E11"/>
    <w:rsid w:val="6B61797F"/>
    <w:rsid w:val="6CDA4957"/>
    <w:rsid w:val="6D535020"/>
    <w:rsid w:val="6D705326"/>
    <w:rsid w:val="70043B13"/>
    <w:rsid w:val="716E0E71"/>
    <w:rsid w:val="71723585"/>
    <w:rsid w:val="7411501C"/>
    <w:rsid w:val="76B554A1"/>
    <w:rsid w:val="7A781058"/>
    <w:rsid w:val="7F8D6FCE"/>
    <w:rsid w:val="9ED6039D"/>
    <w:rsid w:val="B9FEF31F"/>
    <w:rsid w:val="BE6ECBD1"/>
    <w:rsid w:val="FDF5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oter Char"/>
    <w:basedOn w:val="5"/>
    <w:link w:val="2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219</Words>
  <Characters>222</Characters>
  <Lines>0</Lines>
  <Paragraphs>0</Paragraphs>
  <TotalTime>3</TotalTime>
  <ScaleCrop>false</ScaleCrop>
  <LinksUpToDate>false</LinksUpToDate>
  <CharactersWithSpaces>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2018-08-04T10:51:00Z</dcterms:created>
  <dc:creator>ha1410262746</dc:creator>
  <cp:lastModifiedBy>L</cp:lastModifiedBy>
  <cp:lastPrinted>2021-06-02T16:11:00Z</cp:lastPrinted>
  <dcterms:modified xsi:type="dcterms:W3CDTF">2025-08-10T03:09:27Z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eyJoZGlkIjoiNTAxY2RjZTA4MjEzMDFkMzdmZWRiNjFkZTdjMjA5NGYiLCJ1c2VySWQiOiI0NTc5Mzc4MTIifQ==</vt:lpwstr>
  </property>
  <property fmtid="{D5CDD505-2E9C-101B-9397-08002B2CF9AE}" pid="4" name="ICV">
    <vt:lpwstr>86143488EEE54E39913EE93990ED0CBC_12</vt:lpwstr>
  </property>
</Properties>
</file>